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5" w:type="dxa"/>
        <w:tblInd w:w="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6"/>
        <w:gridCol w:w="7909"/>
      </w:tblGrid>
      <w:tr w:rsidR="007821B7" w14:paraId="694CC4A1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7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6752B" w14:textId="77777777" w:rsidR="007821B7" w:rsidRDefault="009832A1">
            <w:pPr>
              <w:pStyle w:val="Textbody"/>
              <w:spacing w:line="4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  <w:t>114</w:t>
            </w:r>
            <w:r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  <w:t>學年度新竹縣政府補助辦理議題融入教保活動課程</w:t>
            </w:r>
            <w:r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  <w:br/>
            </w:r>
            <w:r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  <w:t>教保服務機構成果報告</w:t>
            </w:r>
          </w:p>
          <w:p w14:paraId="3F19F107" w14:textId="77777777" w:rsidR="007821B7" w:rsidRDefault="007821B7">
            <w:pPr>
              <w:pStyle w:val="Textbody"/>
              <w:spacing w:line="360" w:lineRule="exact"/>
              <w:ind w:left="1810" w:hanging="1984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14:paraId="61405D80" w14:textId="77777777" w:rsidR="007821B7" w:rsidRDefault="009832A1">
            <w:pPr>
              <w:pStyle w:val="a6"/>
              <w:spacing w:line="360" w:lineRule="exact"/>
              <w:ind w:left="-9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一、機構基本資料</w:t>
            </w:r>
          </w:p>
          <w:p w14:paraId="7D4FEE08" w14:textId="77777777" w:rsidR="007821B7" w:rsidRDefault="007821B7">
            <w:pPr>
              <w:pStyle w:val="a6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tbl>
            <w:tblPr>
              <w:tblW w:w="495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61"/>
              <w:gridCol w:w="2990"/>
              <w:gridCol w:w="2591"/>
              <w:gridCol w:w="2160"/>
            </w:tblGrid>
            <w:tr w:rsidR="007821B7" w14:paraId="06E0CC7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1861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E6BB6BE" w14:textId="77777777" w:rsidR="007821B7" w:rsidRDefault="009832A1">
                  <w:pPr>
                    <w:pStyle w:val="Textbody"/>
                    <w:widowControl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kern w:val="0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0"/>
                    </w:rPr>
                    <w:t>申請機構名稱</w:t>
                  </w:r>
                </w:p>
                <w:p w14:paraId="054E9163" w14:textId="77777777" w:rsidR="007821B7" w:rsidRDefault="009832A1">
                  <w:pPr>
                    <w:pStyle w:val="Textbody"/>
                    <w:widowControl/>
                    <w:spacing w:line="260" w:lineRule="exact"/>
                    <w:jc w:val="center"/>
                  </w:pPr>
                  <w:r>
                    <w:rPr>
                      <w:rFonts w:ascii="Times New Roman" w:eastAsia="標楷體" w:hAnsi="Times New Roman" w:cs="Times New Roman"/>
                      <w:b/>
                      <w:kern w:val="0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b/>
                      <w:kern w:val="0"/>
                    </w:rPr>
                    <w:t>全名</w:t>
                  </w:r>
                  <w:r>
                    <w:rPr>
                      <w:rFonts w:ascii="Times New Roman" w:eastAsia="標楷體" w:hAnsi="Times New Roman" w:cs="Times New Roman"/>
                      <w:b/>
                      <w:kern w:val="0"/>
                    </w:rPr>
                    <w:t>)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322C27E8" w14:textId="77777777" w:rsidR="007821B7" w:rsidRDefault="007821B7">
                  <w:pPr>
                    <w:pStyle w:val="Textbody"/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6303B7CF" w14:textId="77777777" w:rsidR="007821B7" w:rsidRDefault="009832A1">
                  <w:pPr>
                    <w:pStyle w:val="Textbody"/>
                    <w:widowControl/>
                    <w:spacing w:line="260" w:lineRule="exact"/>
                    <w:jc w:val="center"/>
                  </w:pPr>
                  <w:r>
                    <w:rPr>
                      <w:rFonts w:ascii="Times New Roman" w:eastAsia="標楷體" w:hAnsi="Times New Roman" w:cs="Times New Roman"/>
                      <w:b/>
                    </w:rPr>
                    <w:t>園長</w:t>
                  </w:r>
                  <w:r>
                    <w:rPr>
                      <w:rFonts w:ascii="Times New Roman" w:eastAsia="標楷體" w:hAnsi="Times New Roman" w:cs="Times New Roman"/>
                      <w:b/>
                    </w:rPr>
                    <w:t>/</w:t>
                  </w:r>
                  <w:r>
                    <w:rPr>
                      <w:rFonts w:ascii="Times New Roman" w:eastAsia="標楷體" w:hAnsi="Times New Roman" w:cs="Times New Roman"/>
                      <w:b/>
                    </w:rPr>
                    <w:t>園主任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20AF79CF" w14:textId="77777777" w:rsidR="007821B7" w:rsidRDefault="007821B7">
                  <w:pPr>
                    <w:pStyle w:val="Textbody"/>
                    <w:widowControl/>
                    <w:spacing w:line="26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</w:tr>
            <w:tr w:rsidR="007821B7" w14:paraId="6FAB34B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1861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911025D" w14:textId="77777777" w:rsidR="007821B7" w:rsidRDefault="009832A1">
                  <w:pPr>
                    <w:pStyle w:val="Textbody"/>
                    <w:widowControl/>
                    <w:spacing w:line="260" w:lineRule="exact"/>
                    <w:jc w:val="center"/>
                  </w:pPr>
                  <w:r>
                    <w:rPr>
                      <w:rFonts w:ascii="Times New Roman" w:eastAsia="標楷體" w:hAnsi="Times New Roman" w:cs="Times New Roman"/>
                      <w:b/>
                      <w:kern w:val="0"/>
                    </w:rPr>
                    <w:t>參與班級數</w:t>
                  </w:r>
                </w:p>
              </w:tc>
              <w:tc>
                <w:tcPr>
                  <w:tcW w:w="2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C94A3C5" w14:textId="77777777" w:rsidR="007821B7" w:rsidRDefault="007821B7">
                  <w:pPr>
                    <w:pStyle w:val="Textbody"/>
                    <w:widowControl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D5B8B52" w14:textId="77777777" w:rsidR="007821B7" w:rsidRDefault="009832A1">
                  <w:pPr>
                    <w:pStyle w:val="Textbody"/>
                    <w:spacing w:before="120" w:after="120" w:line="260" w:lineRule="exact"/>
                    <w:jc w:val="center"/>
                  </w:pPr>
                  <w:r>
                    <w:rPr>
                      <w:rFonts w:ascii="Times New Roman" w:eastAsia="標楷體" w:hAnsi="Times New Roman" w:cs="Times New Roman"/>
                      <w:b/>
                    </w:rPr>
                    <w:t>參與教保服務人員數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BFC7899" w14:textId="77777777" w:rsidR="007821B7" w:rsidRDefault="007821B7">
                  <w:pPr>
                    <w:pStyle w:val="Textbody"/>
                    <w:spacing w:line="26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</w:tr>
            <w:tr w:rsidR="007821B7" w14:paraId="67FF41C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47"/>
              </w:trPr>
              <w:tc>
                <w:tcPr>
                  <w:tcW w:w="1861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6120DA0" w14:textId="77777777" w:rsidR="007821B7" w:rsidRDefault="009832A1">
                  <w:pPr>
                    <w:pStyle w:val="Textbody"/>
                    <w:widowControl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kern w:val="0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kern w:val="0"/>
                    </w:rPr>
                    <w:t>辦理議題</w:t>
                  </w:r>
                </w:p>
              </w:tc>
              <w:tc>
                <w:tcPr>
                  <w:tcW w:w="774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4DA16EFE" w14:textId="77777777" w:rsidR="007821B7" w:rsidRDefault="009832A1">
                  <w:pPr>
                    <w:spacing w:before="24"/>
                    <w:ind w:right="-88"/>
                  </w:pPr>
                  <w:r>
                    <w:rPr>
                      <w:rFonts w:ascii="標楷體" w:eastAsia="標楷體" w:hAnsi="標楷體"/>
                      <w:spacing w:val="-10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安全教育議題：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 xml:space="preserve">交通　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 xml:space="preserve">水域　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 xml:space="preserve">防墜　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 xml:space="preserve">防災　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 xml:space="preserve">食藥　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人身</w:t>
                  </w:r>
                </w:p>
                <w:p w14:paraId="452BE522" w14:textId="77777777" w:rsidR="007821B7" w:rsidRDefault="009832A1">
                  <w:pPr>
                    <w:spacing w:before="24"/>
                    <w:ind w:right="-88"/>
                  </w:pPr>
                  <w:r>
                    <w:rPr>
                      <w:rFonts w:ascii="標楷體" w:eastAsia="標楷體" w:hAnsi="標楷體"/>
                      <w:spacing w:val="-10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性別平等教育議題</w:t>
                  </w:r>
                </w:p>
                <w:p w14:paraId="4002218B" w14:textId="77777777" w:rsidR="007821B7" w:rsidRDefault="009832A1">
                  <w:pPr>
                    <w:pStyle w:val="Textbody"/>
                    <w:widowControl/>
                    <w:spacing w:before="24"/>
                    <w:jc w:val="both"/>
                  </w:pPr>
                  <w:r>
                    <w:rPr>
                      <w:rFonts w:ascii="標楷體" w:eastAsia="標楷體" w:hAnsi="標楷體" w:cs="Times New Roman"/>
                      <w:spacing w:val="-10"/>
                      <w:szCs w:val="24"/>
                    </w:rPr>
                    <w:t xml:space="preserve">□ </w:t>
                  </w:r>
                  <w:r>
                    <w:rPr>
                      <w:rFonts w:ascii="標楷體" w:eastAsia="標楷體" w:hAnsi="標楷體" w:cs="Times New Roman"/>
                      <w:szCs w:val="24"/>
                    </w:rPr>
                    <w:t>生命教育議題</w:t>
                  </w:r>
                </w:p>
                <w:p w14:paraId="2CCDA352" w14:textId="77777777" w:rsidR="007821B7" w:rsidRDefault="009832A1">
                  <w:pPr>
                    <w:pStyle w:val="Textbody"/>
                    <w:widowControl/>
                    <w:spacing w:before="24"/>
                    <w:jc w:val="both"/>
                  </w:pPr>
                  <w:r>
                    <w:rPr>
                      <w:rFonts w:ascii="標楷體" w:eastAsia="標楷體" w:hAnsi="標楷體" w:cs="Times New Roman"/>
                      <w:spacing w:val="-10"/>
                      <w:szCs w:val="24"/>
                    </w:rPr>
                    <w:t xml:space="preserve">□ </w:t>
                  </w:r>
                  <w:r>
                    <w:rPr>
                      <w:rFonts w:ascii="標楷體" w:eastAsia="標楷體" w:hAnsi="標楷體" w:cs="Times New Roman"/>
                      <w:spacing w:val="-10"/>
                      <w:szCs w:val="24"/>
                    </w:rPr>
                    <w:t>閱讀教育議題</w:t>
                  </w:r>
                </w:p>
              </w:tc>
            </w:tr>
          </w:tbl>
          <w:p w14:paraId="468A4F19" w14:textId="77777777" w:rsidR="007821B7" w:rsidRDefault="007821B7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43093E95" w14:textId="77777777" w:rsidR="007821B7" w:rsidRDefault="009832A1">
            <w:pPr>
              <w:pStyle w:val="a6"/>
              <w:spacing w:line="360" w:lineRule="exact"/>
              <w:ind w:left="-9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二、執行情形</w:t>
            </w:r>
          </w:p>
          <w:p w14:paraId="54B2C56D" w14:textId="77777777" w:rsidR="007821B7" w:rsidRDefault="007821B7">
            <w:pPr>
              <w:pStyle w:val="a6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7821B7" w14:paraId="7006092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0531E" w14:textId="77777777" w:rsidR="007821B7" w:rsidRDefault="009832A1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課程期間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17EB1" w14:textId="77777777" w:rsidR="007821B7" w:rsidRDefault="009832A1">
            <w:pPr>
              <w:pStyle w:val="Textbody"/>
              <w:spacing w:line="0" w:lineRule="atLeas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color w:val="808080"/>
              </w:rPr>
              <w:t>（請依實際執行時間填寫）</w:t>
            </w:r>
          </w:p>
        </w:tc>
      </w:tr>
      <w:tr w:rsidR="007821B7" w14:paraId="0A0DCCAD" w14:textId="77777777">
        <w:tblPrEx>
          <w:tblCellMar>
            <w:top w:w="0" w:type="dxa"/>
            <w:bottom w:w="0" w:type="dxa"/>
          </w:tblCellMar>
        </w:tblPrEx>
        <w:trPr>
          <w:trHeight w:val="3837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996CD" w14:textId="77777777" w:rsidR="007821B7" w:rsidRDefault="009832A1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課程實施成效</w:t>
            </w:r>
          </w:p>
          <w:p w14:paraId="493AFF87" w14:textId="77777777" w:rsidR="007821B7" w:rsidRDefault="009832A1">
            <w:pPr>
              <w:pStyle w:val="Textbody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請參與機構分項分點簡述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813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30"/>
            </w:tblGrid>
            <w:tr w:rsidR="007821B7" w14:paraId="2E52C42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691"/>
              </w:trPr>
              <w:tc>
                <w:tcPr>
                  <w:tcW w:w="813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769BBB3" w14:textId="77777777" w:rsidR="007821B7" w:rsidRDefault="007821B7">
                  <w:pPr>
                    <w:pStyle w:val="Textbody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821B7" w14:paraId="53FAB73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884"/>
              </w:trPr>
              <w:tc>
                <w:tcPr>
                  <w:tcW w:w="813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83CDFD2" w14:textId="77777777" w:rsidR="007821B7" w:rsidRDefault="009832A1">
                  <w:pPr>
                    <w:pStyle w:val="Textbody"/>
                    <w:spacing w:line="320" w:lineRule="exact"/>
                  </w:pPr>
                  <w:r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  <w:t>【示例】</w:t>
                  </w:r>
                </w:p>
                <w:p w14:paraId="12633D3B" w14:textId="77777777" w:rsidR="007821B7" w:rsidRDefault="009832A1">
                  <w:pPr>
                    <w:pStyle w:val="Textbody"/>
                    <w:spacing w:line="320" w:lineRule="exact"/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  <w:t>一、課程規劃</w:t>
                  </w:r>
                </w:p>
                <w:p w14:paraId="0430ADEB" w14:textId="77777777" w:rsidR="007821B7" w:rsidRDefault="009832A1">
                  <w:pPr>
                    <w:pStyle w:val="Textbody"/>
                    <w:spacing w:line="320" w:lineRule="exact"/>
                    <w:ind w:left="720" w:hanging="480"/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  <w:t>一</w:t>
                  </w:r>
                  <w:r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  <w:t>)○○○○○○○○○○</w:t>
                  </w:r>
                  <w:r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  <w:t>，</w:t>
                  </w:r>
                  <w:r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  <w:t>○○○○○○○○○○</w:t>
                  </w:r>
                  <w:r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  <w:t>。</w:t>
                  </w:r>
                </w:p>
                <w:p w14:paraId="5A8CCDA9" w14:textId="77777777" w:rsidR="007821B7" w:rsidRDefault="009832A1">
                  <w:pPr>
                    <w:pStyle w:val="Textbody"/>
                    <w:spacing w:line="320" w:lineRule="exact"/>
                    <w:ind w:left="720" w:hanging="480"/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  <w:t>……………</w:t>
                  </w:r>
                </w:p>
                <w:p w14:paraId="66BABC8F" w14:textId="77777777" w:rsidR="007821B7" w:rsidRDefault="009832A1">
                  <w:pPr>
                    <w:pStyle w:val="Textbody"/>
                    <w:spacing w:line="320" w:lineRule="exact"/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  <w:t>二、幼生學習成效</w:t>
                  </w:r>
                </w:p>
                <w:p w14:paraId="24E0B6EE" w14:textId="77777777" w:rsidR="007821B7" w:rsidRDefault="009832A1">
                  <w:pPr>
                    <w:pStyle w:val="Textbody"/>
                    <w:spacing w:line="320" w:lineRule="exact"/>
                    <w:ind w:left="720" w:hanging="480"/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  <w:t>一</w:t>
                  </w:r>
                  <w:r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  <w:t>)○○○○○○○○○○</w:t>
                  </w:r>
                  <w:r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  <w:t>，</w:t>
                  </w:r>
                  <w:r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  <w:t>○○○○○○○○○○</w:t>
                  </w:r>
                  <w:r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  <w:t>。</w:t>
                  </w:r>
                </w:p>
                <w:p w14:paraId="5BD6A166" w14:textId="77777777" w:rsidR="007821B7" w:rsidRDefault="009832A1">
                  <w:pPr>
                    <w:pStyle w:val="Textbody"/>
                    <w:spacing w:line="320" w:lineRule="exact"/>
                    <w:ind w:left="720" w:hanging="480"/>
                  </w:pPr>
                  <w:r>
                    <w:rPr>
                      <w:rFonts w:ascii="Times New Roman" w:eastAsia="標楷體" w:hAnsi="Times New Roman" w:cs="Times New Roman"/>
                      <w:color w:val="595959"/>
                      <w:kern w:val="0"/>
                    </w:rPr>
                    <w:t>……………</w:t>
                  </w:r>
                </w:p>
              </w:tc>
            </w:tr>
          </w:tbl>
          <w:p w14:paraId="5452DDA4" w14:textId="77777777" w:rsidR="007821B7" w:rsidRDefault="007821B7">
            <w:pPr>
              <w:pStyle w:val="Textbody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821B7" w14:paraId="156525B9" w14:textId="77777777">
        <w:tblPrEx>
          <w:tblCellMar>
            <w:top w:w="0" w:type="dxa"/>
            <w:bottom w:w="0" w:type="dxa"/>
          </w:tblCellMar>
        </w:tblPrEx>
        <w:trPr>
          <w:trHeight w:val="283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1B222" w14:textId="77777777" w:rsidR="007821B7" w:rsidRDefault="009832A1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預期目標</w:t>
            </w:r>
          </w:p>
          <w:p w14:paraId="7ACB9F69" w14:textId="77777777" w:rsidR="007821B7" w:rsidRDefault="009832A1">
            <w:pPr>
              <w:pStyle w:val="Textbody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分項分點簡述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F6FE9" w14:textId="77777777" w:rsidR="007821B7" w:rsidRDefault="007821B7">
            <w:pPr>
              <w:pStyle w:val="Textbody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821B7" w14:paraId="007B8740" w14:textId="77777777">
        <w:tblPrEx>
          <w:tblCellMar>
            <w:top w:w="0" w:type="dxa"/>
            <w:bottom w:w="0" w:type="dxa"/>
          </w:tblCellMar>
        </w:tblPrEx>
        <w:trPr>
          <w:trHeight w:val="229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4E938" w14:textId="77777777" w:rsidR="007821B7" w:rsidRDefault="009832A1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問題檢討與</w:t>
            </w:r>
          </w:p>
          <w:p w14:paraId="0E540055" w14:textId="77777777" w:rsidR="007821B7" w:rsidRDefault="009832A1">
            <w:pPr>
              <w:pStyle w:val="Textbody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建議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D8170" w14:textId="77777777" w:rsidR="007821B7" w:rsidRDefault="007821B7">
            <w:pPr>
              <w:pStyle w:val="Textbody"/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E004266" w14:textId="77777777" w:rsidR="007821B7" w:rsidRDefault="009832A1">
      <w:pPr>
        <w:pStyle w:val="a6"/>
        <w:spacing w:line="360" w:lineRule="exact"/>
        <w:ind w:left="284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三、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課程剪影</w:t>
      </w:r>
    </w:p>
    <w:p w14:paraId="0AFFF39D" w14:textId="77777777" w:rsidR="007821B7" w:rsidRDefault="007821B7">
      <w:pPr>
        <w:pStyle w:val="a6"/>
        <w:spacing w:line="360" w:lineRule="exact"/>
        <w:ind w:left="284"/>
        <w:jc w:val="both"/>
        <w:rPr>
          <w:rFonts w:ascii="Times New Roman" w:eastAsia="標楷體" w:hAnsi="Times New Roman" w:cs="Times New Roman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7821B7" w14:paraId="36779291" w14:textId="77777777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81A0" w14:textId="77777777" w:rsidR="007821B7" w:rsidRDefault="007821B7">
            <w:pPr>
              <w:pStyle w:val="Textbody"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A011" w14:textId="77777777" w:rsidR="007821B7" w:rsidRDefault="007821B7">
            <w:pPr>
              <w:pStyle w:val="Textbody"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821B7" w14:paraId="0C13A8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9381" w14:textId="77777777" w:rsidR="007821B7" w:rsidRDefault="009832A1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808080"/>
                <w:sz w:val="28"/>
              </w:rPr>
            </w:pPr>
            <w:r>
              <w:rPr>
                <w:rFonts w:ascii="Times New Roman" w:eastAsia="標楷體" w:hAnsi="Times New Roman" w:cs="Times New Roman"/>
                <w:color w:val="808080"/>
                <w:sz w:val="28"/>
              </w:rPr>
              <w:t>概述照片內容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72A4" w14:textId="77777777" w:rsidR="007821B7" w:rsidRDefault="009832A1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808080"/>
                <w:sz w:val="28"/>
              </w:rPr>
            </w:pPr>
            <w:r>
              <w:rPr>
                <w:rFonts w:ascii="Times New Roman" w:eastAsia="標楷體" w:hAnsi="Times New Roman" w:cs="Times New Roman"/>
                <w:color w:val="808080"/>
                <w:sz w:val="28"/>
              </w:rPr>
              <w:t>概述照片內容</w:t>
            </w:r>
          </w:p>
        </w:tc>
      </w:tr>
      <w:tr w:rsidR="007821B7" w14:paraId="16BD39F7" w14:textId="77777777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665F" w14:textId="77777777" w:rsidR="007821B7" w:rsidRDefault="007821B7">
            <w:pPr>
              <w:pStyle w:val="Textbody"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2939" w14:textId="77777777" w:rsidR="007821B7" w:rsidRDefault="007821B7">
            <w:pPr>
              <w:pStyle w:val="Textbody"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821B7" w14:paraId="29B7E1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6C6E" w14:textId="77777777" w:rsidR="007821B7" w:rsidRDefault="009832A1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808080"/>
                <w:sz w:val="28"/>
              </w:rPr>
            </w:pPr>
            <w:r>
              <w:rPr>
                <w:rFonts w:ascii="Times New Roman" w:eastAsia="標楷體" w:hAnsi="Times New Roman" w:cs="Times New Roman"/>
                <w:color w:val="808080"/>
                <w:sz w:val="28"/>
              </w:rPr>
              <w:t>概述照片內容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9E89" w14:textId="77777777" w:rsidR="007821B7" w:rsidRDefault="009832A1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808080"/>
                <w:sz w:val="28"/>
              </w:rPr>
            </w:pPr>
            <w:r>
              <w:rPr>
                <w:rFonts w:ascii="Times New Roman" w:eastAsia="標楷體" w:hAnsi="Times New Roman" w:cs="Times New Roman"/>
                <w:color w:val="808080"/>
                <w:sz w:val="28"/>
              </w:rPr>
              <w:t>概述照片內容</w:t>
            </w:r>
          </w:p>
        </w:tc>
      </w:tr>
    </w:tbl>
    <w:p w14:paraId="0E489131" w14:textId="77777777" w:rsidR="007821B7" w:rsidRDefault="009832A1">
      <w:pPr>
        <w:pStyle w:val="Textbody"/>
        <w:spacing w:line="440" w:lineRule="exact"/>
        <w:ind w:left="566" w:right="56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※</w:t>
      </w:r>
      <w:r>
        <w:rPr>
          <w:rFonts w:ascii="Times New Roman" w:eastAsia="標楷體" w:hAnsi="Times New Roman" w:cs="Times New Roman"/>
        </w:rPr>
        <w:t>填表說明：</w:t>
      </w:r>
    </w:p>
    <w:p w14:paraId="10F6C8D7" w14:textId="77777777" w:rsidR="007821B7" w:rsidRDefault="009832A1">
      <w:pPr>
        <w:pStyle w:val="Textbody"/>
        <w:spacing w:line="440" w:lineRule="exact"/>
        <w:ind w:left="840" w:right="564"/>
      </w:pPr>
      <w:r>
        <w:rPr>
          <w:rFonts w:ascii="Times New Roman" w:eastAsia="標楷體" w:hAnsi="Times New Roman" w:cs="Times New Roman"/>
          <w:spacing w:val="-10"/>
        </w:rPr>
        <w:t>應含議題融入教保活動課程剪影，請至少擇</w:t>
      </w:r>
      <w:r>
        <w:rPr>
          <w:rFonts w:ascii="Times New Roman" w:eastAsia="標楷體" w:hAnsi="Times New Roman" w:cs="Times New Roman"/>
          <w:spacing w:val="-10"/>
        </w:rPr>
        <w:t>4</w:t>
      </w:r>
      <w:r>
        <w:rPr>
          <w:rFonts w:ascii="Times New Roman" w:eastAsia="標楷體" w:hAnsi="Times New Roman" w:cs="Times New Roman"/>
          <w:spacing w:val="-10"/>
        </w:rPr>
        <w:t>張照片編排於上表，並概述照片之內容。</w:t>
      </w:r>
      <w:r>
        <w:rPr>
          <w:rFonts w:ascii="Times New Roman" w:eastAsia="標楷體" w:hAnsi="Times New Roman" w:cs="Times New Roman"/>
          <w:spacing w:val="-10"/>
        </w:rPr>
        <w:t xml:space="preserve">  </w:t>
      </w:r>
    </w:p>
    <w:p w14:paraId="668390E2" w14:textId="77777777" w:rsidR="007821B7" w:rsidRDefault="007821B7">
      <w:pPr>
        <w:pStyle w:val="Textbody"/>
        <w:spacing w:line="440" w:lineRule="exact"/>
        <w:ind w:left="840" w:right="564"/>
        <w:rPr>
          <w:rFonts w:ascii="Times New Roman" w:eastAsia="標楷體" w:hAnsi="Times New Roman" w:cs="Times New Roman"/>
        </w:rPr>
      </w:pPr>
    </w:p>
    <w:sectPr w:rsidR="007821B7">
      <w:pgSz w:w="11906" w:h="16838"/>
      <w:pgMar w:top="719" w:right="567" w:bottom="5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59FB" w14:textId="77777777" w:rsidR="009832A1" w:rsidRDefault="009832A1">
      <w:r>
        <w:separator/>
      </w:r>
    </w:p>
  </w:endnote>
  <w:endnote w:type="continuationSeparator" w:id="0">
    <w:p w14:paraId="1BE961C4" w14:textId="77777777" w:rsidR="009832A1" w:rsidRDefault="0098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D6D4" w14:textId="77777777" w:rsidR="009832A1" w:rsidRDefault="009832A1">
      <w:r>
        <w:rPr>
          <w:color w:val="000000"/>
        </w:rPr>
        <w:separator/>
      </w:r>
    </w:p>
  </w:footnote>
  <w:footnote w:type="continuationSeparator" w:id="0">
    <w:p w14:paraId="383E5164" w14:textId="77777777" w:rsidR="009832A1" w:rsidRDefault="0098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21B7"/>
    <w:rsid w:val="007821B7"/>
    <w:rsid w:val="009832A1"/>
    <w:rsid w:val="00F6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E15B"/>
  <w15:docId w15:val="{64F7C7B3-7CB7-4C47-9B68-7E6ADD7C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○○○○研習成果報告表</dc:title>
  <dc:subject/>
  <dc:creator>moejsmpc</dc:creator>
  <cp:lastModifiedBy>蕭珮欣</cp:lastModifiedBy>
  <cp:revision>2</cp:revision>
  <cp:lastPrinted>2025-07-22T09:30:00Z</cp:lastPrinted>
  <dcterms:created xsi:type="dcterms:W3CDTF">2025-08-06T08:02:00Z</dcterms:created>
  <dcterms:modified xsi:type="dcterms:W3CDTF">2025-08-06T08:02:00Z</dcterms:modified>
</cp:coreProperties>
</file>